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4F9BB">
      <w:pPr>
        <w:pStyle w:val="4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hint="eastAsia" w:ascii="Arial" w:hAnsi="Arial" w:cs="Arial"/>
          <w:b/>
          <w:color w:val="333333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Arial" w:hAnsi="Arial" w:cs="Arial"/>
          <w:b/>
          <w:color w:val="333333"/>
          <w:sz w:val="32"/>
          <w:szCs w:val="32"/>
          <w:lang w:eastAsia="zh-CN"/>
        </w:rPr>
        <w:t>班中职学生国家助学金</w:t>
      </w:r>
      <w:r>
        <w:rPr>
          <w:rFonts w:hint="eastAsia" w:ascii="Arial" w:hAnsi="Arial" w:cs="Arial"/>
          <w:b/>
          <w:color w:val="333333"/>
          <w:sz w:val="32"/>
          <w:szCs w:val="32"/>
        </w:rPr>
        <w:t>评审会议记录</w:t>
      </w:r>
    </w:p>
    <w:p w14:paraId="6AC1C500">
      <w:pPr>
        <w:pStyle w:val="4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Arial" w:hAnsi="Arial" w:cs="Arial"/>
          <w:color w:val="333333"/>
          <w:sz w:val="21"/>
          <w:szCs w:val="21"/>
        </w:rPr>
        <w:t>　　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C9A7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8522" w:type="dxa"/>
            <w:gridSpan w:val="2"/>
            <w:vAlign w:val="center"/>
          </w:tcPr>
          <w:p w14:paraId="40D77ACD">
            <w:r>
              <w:rPr>
                <w:rFonts w:hint="eastAsia"/>
              </w:rPr>
              <w:t>会议主题：</w:t>
            </w:r>
            <w:r>
              <w:t xml:space="preserve">           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  <w:lang w:eastAsia="zh-CN"/>
              </w:rPr>
              <w:t>中职学生国家</w:t>
            </w:r>
            <w:r>
              <w:rPr>
                <w:rFonts w:hint="eastAsia"/>
              </w:rPr>
              <w:t>助学金评审</w:t>
            </w:r>
          </w:p>
        </w:tc>
      </w:tr>
      <w:tr w14:paraId="3F989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4261" w:type="dxa"/>
            <w:vAlign w:val="center"/>
          </w:tcPr>
          <w:p w14:paraId="4C006C94">
            <w:r>
              <w:rPr>
                <w:rFonts w:hint="eastAsia"/>
              </w:rPr>
              <w:t>会议时间：</w:t>
            </w:r>
          </w:p>
        </w:tc>
        <w:tc>
          <w:tcPr>
            <w:tcW w:w="4261" w:type="dxa"/>
            <w:vAlign w:val="center"/>
          </w:tcPr>
          <w:p w14:paraId="01B196D2">
            <w:r>
              <w:rPr>
                <w:rFonts w:hint="eastAsia"/>
              </w:rPr>
              <w:t>会议地点：</w:t>
            </w:r>
          </w:p>
        </w:tc>
      </w:tr>
      <w:tr w14:paraId="1BB47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</w:trPr>
        <w:tc>
          <w:tcPr>
            <w:tcW w:w="8522" w:type="dxa"/>
            <w:gridSpan w:val="2"/>
          </w:tcPr>
          <w:p w14:paraId="30979C69">
            <w:r>
              <w:rPr>
                <w:rFonts w:hint="eastAsia"/>
              </w:rPr>
              <w:t>评审小组成员签字：</w:t>
            </w:r>
          </w:p>
        </w:tc>
      </w:tr>
      <w:tr w14:paraId="26FD9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261" w:type="dxa"/>
            <w:vAlign w:val="center"/>
          </w:tcPr>
          <w:p w14:paraId="4EB918BD">
            <w:r>
              <w:rPr>
                <w:rFonts w:hint="eastAsia"/>
              </w:rPr>
              <w:t>会议主持：</w:t>
            </w:r>
          </w:p>
        </w:tc>
        <w:tc>
          <w:tcPr>
            <w:tcW w:w="4261" w:type="dxa"/>
            <w:vAlign w:val="center"/>
          </w:tcPr>
          <w:p w14:paraId="0FF572F7">
            <w:r>
              <w:rPr>
                <w:rFonts w:hint="eastAsia"/>
              </w:rPr>
              <w:t>会议记录：</w:t>
            </w:r>
          </w:p>
        </w:tc>
      </w:tr>
      <w:tr w14:paraId="2FF9F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5" w:hRule="exact"/>
        </w:trPr>
        <w:tc>
          <w:tcPr>
            <w:tcW w:w="8522" w:type="dxa"/>
            <w:gridSpan w:val="2"/>
          </w:tcPr>
          <w:p w14:paraId="0F30C03E">
            <w:r>
              <w:rPr>
                <w:rFonts w:hint="eastAsia"/>
              </w:rPr>
              <w:t>会议纪要：</w:t>
            </w:r>
          </w:p>
          <w:p w14:paraId="2D471075"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参加助学金评审人员：共</w:t>
            </w:r>
            <w:r>
              <w:t xml:space="preserve">       </w:t>
            </w:r>
            <w:r>
              <w:rPr>
                <w:rFonts w:hint="eastAsia"/>
              </w:rPr>
              <w:t>人，其中</w:t>
            </w:r>
            <w:r>
              <w:rPr>
                <w:rFonts w:hint="eastAsia"/>
                <w:lang w:eastAsia="zh-CN"/>
              </w:rPr>
              <w:t>连片地区</w:t>
            </w:r>
            <w:r>
              <w:rPr>
                <w:rFonts w:hint="eastAsia"/>
                <w:lang w:val="en-US" w:eastAsia="zh-CN"/>
              </w:rPr>
              <w:t xml:space="preserve">    人，非连片地区    人。</w:t>
            </w:r>
          </w:p>
          <w:p w14:paraId="487ADCC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非</w:t>
            </w:r>
            <w:r>
              <w:rPr>
                <w:rFonts w:hint="eastAsia"/>
                <w:lang w:eastAsia="zh-CN"/>
              </w:rPr>
              <w:t>连片地区</w:t>
            </w:r>
            <w:r>
              <w:rPr>
                <w:rFonts w:hint="eastAsia"/>
              </w:rPr>
              <w:t>农村</w:t>
            </w:r>
            <w:r>
              <w:rPr>
                <w:rFonts w:hint="eastAsia"/>
                <w:lang w:val="en-US" w:eastAsia="zh-CN"/>
              </w:rPr>
              <w:t>户口</w:t>
            </w:r>
            <w:r>
              <w:rPr>
                <w:rFonts w:hint="eastAsia"/>
              </w:rPr>
              <w:t>学生</w:t>
            </w:r>
            <w: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  <w:p w14:paraId="1896B6F6">
            <w:pPr>
              <w:numPr>
                <w:ilvl w:val="0"/>
                <w:numId w:val="0"/>
              </w:numPr>
            </w:pPr>
            <w:r>
              <w:rPr>
                <w:rFonts w:hint="eastAsia"/>
              </w:rPr>
              <w:t>详细名单：</w:t>
            </w:r>
          </w:p>
          <w:p w14:paraId="5AFB8EDC"/>
          <w:p w14:paraId="3220D2EB"/>
          <w:p w14:paraId="7CE168AE">
            <w:pPr>
              <w:rPr>
                <w:rFonts w:hint="eastAsia"/>
              </w:rPr>
            </w:pPr>
            <w:r>
              <w:rPr>
                <w:rFonts w:hint="eastAsia"/>
              </w:rPr>
              <w:t>非</w:t>
            </w:r>
            <w:r>
              <w:rPr>
                <w:rFonts w:hint="eastAsia"/>
                <w:lang w:eastAsia="zh-CN"/>
              </w:rPr>
              <w:t>连片地区</w:t>
            </w:r>
            <w:r>
              <w:rPr>
                <w:rFonts w:hint="eastAsia"/>
              </w:rPr>
              <w:t>城市户口学生</w:t>
            </w:r>
            <w:r>
              <w:t xml:space="preserve">      </w:t>
            </w:r>
            <w:r>
              <w:rPr>
                <w:rFonts w:hint="eastAsia"/>
              </w:rPr>
              <w:t>人</w:t>
            </w:r>
          </w:p>
          <w:p w14:paraId="2A2F4286">
            <w:r>
              <w:rPr>
                <w:rFonts w:hint="eastAsia"/>
              </w:rPr>
              <w:t>详细名单：</w:t>
            </w:r>
            <w:bookmarkStart w:id="0" w:name="_GoBack"/>
            <w:bookmarkEnd w:id="0"/>
          </w:p>
          <w:p w14:paraId="0FBCABBA"/>
          <w:p w14:paraId="2B01952E"/>
          <w:p w14:paraId="3251B9E5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参评学生具体困难情况及排名（按困难程度排序，最困难的排前）</w:t>
            </w:r>
          </w:p>
          <w:p w14:paraId="353D4030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0C2D96B2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6EF8C398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33DA8839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0138A3CB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4F10C95F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789C82AF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403368D4">
            <w:pPr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</w:p>
          <w:p w14:paraId="3F61C3AE">
            <w:pPr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</w:p>
          <w:p w14:paraId="402BCB59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7BC59FCD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</w:tc>
      </w:tr>
      <w:tr w14:paraId="3A80F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5" w:hRule="exact"/>
        </w:trPr>
        <w:tc>
          <w:tcPr>
            <w:tcW w:w="8522" w:type="dxa"/>
            <w:gridSpan w:val="2"/>
          </w:tcPr>
          <w:p w14:paraId="7BFF6557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179AECF3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5FB6C898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17EE27F4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13AB007F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74AE55AE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4777AEC1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1318FD7A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2681D37D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426EAD21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09D1F50E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0248884F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145F8C23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612BBA31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3B248208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4B62D484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26788D46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57B56248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31E74479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4C43EBF7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2974C0B4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5DEA5647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5A08F203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33C11C05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4D6FCD25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686D2361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6FB8B510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34477ED3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049E7526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391EF0A3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196CBB84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46B49170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30A90157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</w:tc>
      </w:tr>
    </w:tbl>
    <w:p w14:paraId="5655ED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BFA64C"/>
    <w:multiLevelType w:val="singleLevel"/>
    <w:tmpl w:val="F2BFA64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319EEEE"/>
    <w:multiLevelType w:val="singleLevel"/>
    <w:tmpl w:val="3319EE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NWYwY2NjZGFiZThjYmUyYjBhNmQ4ODY3YzcyZmIifQ=="/>
  </w:docVars>
  <w:rsids>
    <w:rsidRoot w:val="005263A5"/>
    <w:rsid w:val="00173B7E"/>
    <w:rsid w:val="001741F6"/>
    <w:rsid w:val="00361405"/>
    <w:rsid w:val="005263A5"/>
    <w:rsid w:val="00647DA2"/>
    <w:rsid w:val="00862767"/>
    <w:rsid w:val="008920A4"/>
    <w:rsid w:val="00A115D9"/>
    <w:rsid w:val="00A3173C"/>
    <w:rsid w:val="00C51A70"/>
    <w:rsid w:val="00C8029E"/>
    <w:rsid w:val="00DB2D12"/>
    <w:rsid w:val="00F26307"/>
    <w:rsid w:val="00F82853"/>
    <w:rsid w:val="00F86B26"/>
    <w:rsid w:val="02805E0D"/>
    <w:rsid w:val="1BCB049E"/>
    <w:rsid w:val="1F7A4E57"/>
    <w:rsid w:val="2B1308BD"/>
    <w:rsid w:val="4E9A4193"/>
    <w:rsid w:val="51B0535B"/>
    <w:rsid w:val="789C3AC9"/>
    <w:rsid w:val="79CD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155</Words>
  <Characters>155</Characters>
  <Lines>0</Lines>
  <Paragraphs>0</Paragraphs>
  <TotalTime>0</TotalTime>
  <ScaleCrop>false</ScaleCrop>
  <LinksUpToDate>false</LinksUpToDate>
  <CharactersWithSpaces>202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2018-05-06T07:32:00Z</dcterms:created>
  <dc:creator>37</dc:creator>
  <cp:lastModifiedBy>宣纸泛黄</cp:lastModifiedBy>
  <dcterms:modified xsi:type="dcterms:W3CDTF">2024-09-25T05:01:27Z</dcterms:modified>
  <dc:title>国家资助评审会议记录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B5EC9BA8AD2B49789387393FE11A1ABA</vt:lpwstr>
  </property>
</Properties>
</file>